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C7433" w14:textId="77777777" w:rsidR="00192F76" w:rsidRPr="00192F76" w:rsidRDefault="00543241" w:rsidP="00477752">
      <w:pPr>
        <w:pStyle w:val="HTMLPreformatted"/>
        <w:shd w:val="clear" w:color="auto" w:fill="FFFFFF"/>
        <w:wordWrap w:val="0"/>
        <w:rPr>
          <w:b/>
          <w:color w:val="000000"/>
          <w:sz w:val="22"/>
        </w:rPr>
      </w:pPr>
      <w:r w:rsidRPr="00192F76">
        <w:rPr>
          <w:bCs/>
          <w:color w:val="000000"/>
          <w:sz w:val="22"/>
        </w:rPr>
        <w:t>F01.</w:t>
      </w:r>
      <w:r w:rsidRPr="00192F76">
        <w:rPr>
          <w:b/>
          <w:color w:val="000000"/>
          <w:sz w:val="22"/>
        </w:rPr>
        <w:t xml:space="preserve"> </w:t>
      </w:r>
      <w:r w:rsidR="00477752" w:rsidRPr="00192F76">
        <w:rPr>
          <w:b/>
          <w:color w:val="000000"/>
          <w:sz w:val="22"/>
        </w:rPr>
        <w:t>Forever</w:t>
      </w:r>
    </w:p>
    <w:p w14:paraId="7C5DA412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7E864959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[</w:t>
      </w:r>
      <w:r w:rsidR="00477752" w:rsidRPr="00192F76">
        <w:rPr>
          <w:color w:val="000000"/>
          <w:sz w:val="22"/>
        </w:rPr>
        <w:t>Verse 1</w:t>
      </w:r>
      <w:r w:rsidRPr="00192F76">
        <w:rPr>
          <w:color w:val="000000"/>
          <w:sz w:val="22"/>
        </w:rPr>
        <w:t>]</w:t>
      </w:r>
    </w:p>
    <w:p w14:paraId="43E15232" w14:textId="6BC1A28F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566FDBE0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The moon and stars they wept</w:t>
      </w:r>
    </w:p>
    <w:p w14:paraId="3613C4A1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The morning sun was dead</w:t>
      </w:r>
    </w:p>
    <w:p w14:paraId="487C37F9" w14:textId="5150C09F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 xml:space="preserve">The </w:t>
      </w:r>
      <w:proofErr w:type="spellStart"/>
      <w:r w:rsidRPr="00192F76">
        <w:rPr>
          <w:color w:val="000000"/>
          <w:sz w:val="22"/>
        </w:rPr>
        <w:t>Saviour</w:t>
      </w:r>
      <w:proofErr w:type="spellEnd"/>
      <w:r w:rsidRPr="00192F76">
        <w:rPr>
          <w:color w:val="000000"/>
          <w:sz w:val="22"/>
        </w:rPr>
        <w:t xml:space="preserve"> of the world was fallen</w:t>
      </w:r>
    </w:p>
    <w:p w14:paraId="0D1FFB14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His body on the cross</w:t>
      </w:r>
    </w:p>
    <w:p w14:paraId="740D23AF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His blood poured out for us</w:t>
      </w:r>
    </w:p>
    <w:p w14:paraId="492B1B16" w14:textId="1EEFE411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The weight of every curse upon him</w:t>
      </w:r>
    </w:p>
    <w:p w14:paraId="498B7D2C" w14:textId="77777777" w:rsid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0EFD2301" w14:textId="074DDE33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[</w:t>
      </w:r>
      <w:r w:rsidR="00477752" w:rsidRPr="00192F76">
        <w:rPr>
          <w:color w:val="000000"/>
          <w:sz w:val="22"/>
        </w:rPr>
        <w:t>Verse 2</w:t>
      </w:r>
      <w:r w:rsidRPr="00192F76">
        <w:rPr>
          <w:color w:val="000000"/>
          <w:sz w:val="22"/>
        </w:rPr>
        <w:t>]</w:t>
      </w:r>
    </w:p>
    <w:p w14:paraId="732AE07A" w14:textId="265E695F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1CBD9401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One final breath he gave</w:t>
      </w:r>
    </w:p>
    <w:p w14:paraId="4E2D449C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As heaven looked away</w:t>
      </w:r>
    </w:p>
    <w:p w14:paraId="5E90212F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 xml:space="preserve">The son of God </w:t>
      </w:r>
      <w:proofErr w:type="gramStart"/>
      <w:r w:rsidRPr="00192F76">
        <w:rPr>
          <w:color w:val="000000"/>
          <w:sz w:val="22"/>
        </w:rPr>
        <w:t>was laid</w:t>
      </w:r>
      <w:proofErr w:type="gramEnd"/>
      <w:r w:rsidRPr="00192F76">
        <w:rPr>
          <w:color w:val="000000"/>
          <w:sz w:val="22"/>
        </w:rPr>
        <w:t xml:space="preserve"> in darkness</w:t>
      </w:r>
    </w:p>
    <w:p w14:paraId="30BC46A6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A battle in the grave</w:t>
      </w:r>
    </w:p>
    <w:p w14:paraId="0CAD9E98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 xml:space="preserve">The war on death </w:t>
      </w:r>
      <w:proofErr w:type="gramStart"/>
      <w:r w:rsidRPr="00192F76">
        <w:rPr>
          <w:color w:val="000000"/>
          <w:sz w:val="22"/>
        </w:rPr>
        <w:t>was waged</w:t>
      </w:r>
      <w:proofErr w:type="gramEnd"/>
    </w:p>
    <w:p w14:paraId="6DDFE960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The power of hell forever broken</w:t>
      </w:r>
    </w:p>
    <w:p w14:paraId="208DD5C3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1A3B2A13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[</w:t>
      </w:r>
      <w:r w:rsidR="00477752" w:rsidRPr="00192F76">
        <w:rPr>
          <w:color w:val="000000"/>
          <w:sz w:val="22"/>
        </w:rPr>
        <w:t>Pre-Chorus</w:t>
      </w:r>
      <w:r w:rsidRPr="00192F76">
        <w:rPr>
          <w:color w:val="000000"/>
          <w:sz w:val="22"/>
        </w:rPr>
        <w:t>]</w:t>
      </w:r>
    </w:p>
    <w:p w14:paraId="058607C8" w14:textId="20348766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00B6AE91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The ground began to shake</w:t>
      </w:r>
    </w:p>
    <w:p w14:paraId="4FAE21CB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 xml:space="preserve">The stone </w:t>
      </w:r>
      <w:proofErr w:type="gramStart"/>
      <w:r w:rsidRPr="00192F76">
        <w:rPr>
          <w:color w:val="000000"/>
          <w:sz w:val="22"/>
        </w:rPr>
        <w:t>was rolled</w:t>
      </w:r>
      <w:proofErr w:type="gramEnd"/>
      <w:r w:rsidRPr="00192F76">
        <w:rPr>
          <w:color w:val="000000"/>
          <w:sz w:val="22"/>
        </w:rPr>
        <w:t xml:space="preserve"> away</w:t>
      </w:r>
    </w:p>
    <w:p w14:paraId="240E7C14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 xml:space="preserve">His perfect love </w:t>
      </w:r>
      <w:proofErr w:type="gramStart"/>
      <w:r w:rsidRPr="00192F76">
        <w:rPr>
          <w:color w:val="000000"/>
          <w:sz w:val="22"/>
        </w:rPr>
        <w:t>could not be overcome</w:t>
      </w:r>
      <w:proofErr w:type="gramEnd"/>
    </w:p>
    <w:p w14:paraId="4CB52858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Now death where is your sting</w:t>
      </w:r>
    </w:p>
    <w:p w14:paraId="24732494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Our resurrected King</w:t>
      </w:r>
    </w:p>
    <w:p w14:paraId="4F89DBA8" w14:textId="5CD9A3F0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Has rendered you defeated</w:t>
      </w:r>
    </w:p>
    <w:p w14:paraId="705EC9CB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5E018E40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[</w:t>
      </w:r>
      <w:r w:rsidR="00477752" w:rsidRPr="00192F76">
        <w:rPr>
          <w:color w:val="000000"/>
          <w:sz w:val="22"/>
        </w:rPr>
        <w:t>Chorus</w:t>
      </w:r>
      <w:r w:rsidRPr="00192F76">
        <w:rPr>
          <w:color w:val="000000"/>
          <w:sz w:val="22"/>
        </w:rPr>
        <w:t>]</w:t>
      </w:r>
    </w:p>
    <w:p w14:paraId="3A9522C9" w14:textId="6AC9E275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20179DB7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Forever, He is glorified</w:t>
      </w:r>
    </w:p>
    <w:p w14:paraId="343EF4BE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 xml:space="preserve">Forever, He </w:t>
      </w:r>
      <w:proofErr w:type="gramStart"/>
      <w:r w:rsidRPr="00192F76">
        <w:rPr>
          <w:color w:val="000000"/>
          <w:sz w:val="22"/>
        </w:rPr>
        <w:t>is lifted</w:t>
      </w:r>
      <w:proofErr w:type="gramEnd"/>
      <w:r w:rsidRPr="00192F76">
        <w:rPr>
          <w:color w:val="000000"/>
          <w:sz w:val="22"/>
        </w:rPr>
        <w:t xml:space="preserve"> high</w:t>
      </w:r>
    </w:p>
    <w:p w14:paraId="25B21C2F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Forever, He is risen</w:t>
      </w:r>
    </w:p>
    <w:p w14:paraId="4EB23749" w14:textId="6E3FEE9E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He is alive; He is alive</w:t>
      </w:r>
    </w:p>
    <w:p w14:paraId="10F2C7AD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2659ABE1" w14:textId="77777777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[</w:t>
      </w:r>
      <w:r w:rsidR="00477752" w:rsidRPr="00192F76">
        <w:rPr>
          <w:color w:val="000000"/>
          <w:sz w:val="22"/>
        </w:rPr>
        <w:t>Bridge</w:t>
      </w:r>
      <w:r w:rsidRPr="00192F76">
        <w:rPr>
          <w:color w:val="000000"/>
          <w:sz w:val="22"/>
        </w:rPr>
        <w:t>]</w:t>
      </w:r>
    </w:p>
    <w:p w14:paraId="145E1880" w14:textId="62AD1DB6" w:rsidR="00192F76" w:rsidRPr="00192F76" w:rsidRDefault="00192F76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</w:p>
    <w:p w14:paraId="33230BE5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We sing hallelujah</w:t>
      </w:r>
    </w:p>
    <w:p w14:paraId="352152FF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We sing hallelujah</w:t>
      </w:r>
    </w:p>
    <w:p w14:paraId="0BBA3A4B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We sing hallelujah</w:t>
      </w:r>
    </w:p>
    <w:p w14:paraId="41840CF8" w14:textId="77777777" w:rsidR="00192F76" w:rsidRPr="00192F76" w:rsidRDefault="0047775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192F76">
        <w:rPr>
          <w:color w:val="000000"/>
          <w:sz w:val="22"/>
        </w:rPr>
        <w:t>The Lamb has overcome</w:t>
      </w:r>
      <w:r w:rsidR="00192F76" w:rsidRPr="00192F76">
        <w:rPr>
          <w:color w:val="000000"/>
          <w:sz w:val="22"/>
        </w:rPr>
        <w:t xml:space="preserve"> </w:t>
      </w:r>
      <w:r w:rsidRPr="00192F76">
        <w:rPr>
          <w:color w:val="000000"/>
          <w:sz w:val="22"/>
        </w:rPr>
        <w:t>(x5)</w:t>
      </w:r>
    </w:p>
    <w:p w14:paraId="5DD97567" w14:textId="124378F5" w:rsidR="008F2302" w:rsidRPr="00192F76" w:rsidRDefault="008F2302" w:rsidP="00477752">
      <w:pPr>
        <w:pStyle w:val="HTMLPreformatted"/>
        <w:shd w:val="clear" w:color="auto" w:fill="FFFFFF"/>
        <w:wordWrap w:val="0"/>
        <w:rPr>
          <w:color w:val="000000"/>
          <w:sz w:val="22"/>
        </w:rPr>
      </w:pPr>
      <w:bookmarkStart w:id="0" w:name="_GoBack"/>
      <w:bookmarkEnd w:id="0"/>
    </w:p>
    <w:sectPr w:rsidR="008F2302" w:rsidRPr="00192F76" w:rsidSect="00192F7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52"/>
    <w:rsid w:val="00192F76"/>
    <w:rsid w:val="00296D64"/>
    <w:rsid w:val="00477752"/>
    <w:rsid w:val="00543241"/>
    <w:rsid w:val="008240BE"/>
    <w:rsid w:val="008F2302"/>
    <w:rsid w:val="00A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D035"/>
  <w15:chartTrackingRefBased/>
  <w15:docId w15:val="{5E98FBEB-D7B5-47F6-B451-610EC78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7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7752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2016-06-26T14:23:00Z</dcterms:created>
  <dcterms:modified xsi:type="dcterms:W3CDTF">2021-08-12T02:29:00Z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